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46" w:rsidRDefault="0090424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026">
        <w:rPr>
          <w:rFonts w:ascii="Times New Roman" w:hAnsi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904246" w:rsidRDefault="0090424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026">
        <w:rPr>
          <w:rFonts w:ascii="Times New Roman" w:hAnsi="Times New Roman"/>
          <w:sz w:val="28"/>
          <w:szCs w:val="28"/>
        </w:rPr>
        <w:t xml:space="preserve">депутатами </w:t>
      </w:r>
      <w:r w:rsidRPr="00097682">
        <w:rPr>
          <w:rFonts w:ascii="Times New Roman" w:hAnsi="Times New Roman"/>
          <w:b/>
          <w:sz w:val="28"/>
          <w:szCs w:val="28"/>
          <w:u w:val="single"/>
        </w:rPr>
        <w:t>Совета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Щербиновского сельского поселения Щербиновского района </w:t>
      </w:r>
      <w:r>
        <w:rPr>
          <w:rFonts w:ascii="Times New Roman" w:hAnsi="Times New Roman"/>
          <w:sz w:val="28"/>
          <w:szCs w:val="28"/>
        </w:rPr>
        <w:t>обязанности представить</w:t>
      </w:r>
    </w:p>
    <w:p w:rsidR="00904246" w:rsidRDefault="0090424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026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3026">
        <w:rPr>
          <w:rFonts w:ascii="Times New Roman" w:hAnsi="Times New Roman"/>
          <w:sz w:val="28"/>
          <w:szCs w:val="28"/>
        </w:rPr>
        <w:t>характера</w:t>
      </w:r>
    </w:p>
    <w:p w:rsidR="00904246" w:rsidRPr="001935A8" w:rsidRDefault="0090424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1935A8">
        <w:rPr>
          <w:rFonts w:ascii="Times New Roman" w:hAnsi="Times New Roman"/>
          <w:sz w:val="20"/>
          <w:szCs w:val="20"/>
        </w:rPr>
        <w:t>(</w:t>
      </w:r>
      <w:r w:rsidRPr="001935A8">
        <w:rPr>
          <w:rFonts w:ascii="Times New Roman" w:hAnsi="Times New Roman"/>
          <w:i/>
          <w:sz w:val="20"/>
          <w:szCs w:val="20"/>
        </w:rPr>
        <w:t>в соответствии со статьей 5</w:t>
      </w:r>
      <w:r w:rsidRPr="001935A8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1935A8">
        <w:rPr>
          <w:rFonts w:ascii="Times New Roman" w:hAnsi="Times New Roman"/>
          <w:i/>
          <w:sz w:val="20"/>
          <w:szCs w:val="20"/>
        </w:rPr>
        <w:t xml:space="preserve"> Закона Краснодарского края от 25 июля </w:t>
      </w:r>
      <w:smartTag w:uri="urn:schemas-microsoft-com:office:smarttags" w:element="metricconverter">
        <w:smartTagPr>
          <w:attr w:name="ProductID" w:val="2017 г"/>
        </w:smartTagPr>
        <w:r w:rsidRPr="001935A8">
          <w:rPr>
            <w:rFonts w:ascii="Times New Roman" w:hAnsi="Times New Roman"/>
            <w:i/>
            <w:sz w:val="20"/>
            <w:szCs w:val="20"/>
          </w:rPr>
          <w:t>2017 г</w:t>
        </w:r>
      </w:smartTag>
      <w:r w:rsidRPr="001935A8">
        <w:rPr>
          <w:rFonts w:ascii="Times New Roman" w:hAnsi="Times New Roman"/>
          <w:i/>
          <w:sz w:val="20"/>
          <w:szCs w:val="20"/>
        </w:rPr>
        <w:t xml:space="preserve">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904246" w:rsidRPr="001935A8" w:rsidRDefault="0090424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1935A8">
        <w:rPr>
          <w:rFonts w:ascii="Times New Roman" w:hAnsi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904246" w:rsidRPr="001935A8" w:rsidRDefault="0090424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1935A8">
        <w:rPr>
          <w:rFonts w:ascii="Times New Roman" w:hAnsi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904246" w:rsidRDefault="0090424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35A8">
        <w:rPr>
          <w:rFonts w:ascii="Times New Roman" w:hAnsi="Times New Roman"/>
          <w:i/>
          <w:sz w:val="20"/>
          <w:szCs w:val="20"/>
        </w:rPr>
        <w:t>несовершеннолетних детей»</w:t>
      </w:r>
      <w:r w:rsidRPr="001935A8">
        <w:rPr>
          <w:rFonts w:ascii="Times New Roman" w:hAnsi="Times New Roman"/>
          <w:sz w:val="20"/>
          <w:szCs w:val="20"/>
        </w:rPr>
        <w:t>)</w:t>
      </w:r>
    </w:p>
    <w:p w:rsidR="00904246" w:rsidRDefault="0090424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60"/>
      </w:tblGrid>
      <w:tr w:rsidR="00904246" w:rsidRPr="005931D7" w:rsidTr="005931D7">
        <w:tc>
          <w:tcPr>
            <w:tcW w:w="14560" w:type="dxa"/>
          </w:tcPr>
          <w:p w:rsidR="00904246" w:rsidRPr="005931D7" w:rsidRDefault="00904246" w:rsidP="00593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D7">
              <w:rPr>
                <w:rFonts w:ascii="Times New Roman" w:hAnsi="Times New Roman"/>
                <w:sz w:val="24"/>
                <w:szCs w:val="24"/>
              </w:rPr>
              <w:t>Депутаты Совета Щербиновского сельского поселения Щербиновского района</w:t>
            </w:r>
          </w:p>
          <w:p w:rsidR="00904246" w:rsidRPr="005931D7" w:rsidRDefault="00904246" w:rsidP="00593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D7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</w:tr>
      <w:tr w:rsidR="00904246" w:rsidRPr="005931D7" w:rsidTr="005931D7">
        <w:tc>
          <w:tcPr>
            <w:tcW w:w="14560" w:type="dxa"/>
          </w:tcPr>
          <w:p w:rsidR="00904246" w:rsidRPr="005931D7" w:rsidRDefault="00904246" w:rsidP="00593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31D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904246" w:rsidRPr="005931D7" w:rsidTr="005931D7">
        <w:tc>
          <w:tcPr>
            <w:tcW w:w="14560" w:type="dxa"/>
          </w:tcPr>
          <w:p w:rsidR="00904246" w:rsidRPr="005931D7" w:rsidRDefault="00904246" w:rsidP="00593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1D7">
              <w:rPr>
                <w:rFonts w:ascii="Times New Roman" w:hAnsi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904246" w:rsidRPr="005931D7" w:rsidRDefault="00904246" w:rsidP="00593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31D7">
              <w:rPr>
                <w:rFonts w:ascii="Times New Roman" w:hAnsi="Times New Roman"/>
                <w:sz w:val="20"/>
                <w:szCs w:val="20"/>
              </w:rPr>
              <w:t>(</w:t>
            </w:r>
            <w:r w:rsidRPr="005931D7">
              <w:rPr>
                <w:rFonts w:ascii="Times New Roman" w:hAnsi="Times New Roman"/>
                <w:i/>
                <w:sz w:val="20"/>
                <w:szCs w:val="20"/>
              </w:rPr>
              <w:t>в соответствии с частью 2 статьи 3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5931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04246" w:rsidRPr="005931D7" w:rsidTr="005931D7">
        <w:tc>
          <w:tcPr>
            <w:tcW w:w="14560" w:type="dxa"/>
          </w:tcPr>
          <w:p w:rsidR="00904246" w:rsidRPr="005931D7" w:rsidRDefault="00904246" w:rsidP="00593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931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904246" w:rsidRPr="00DA3026" w:rsidRDefault="0090424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0424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0A2"/>
    <w:rsid w:val="00097682"/>
    <w:rsid w:val="001935A8"/>
    <w:rsid w:val="002A4468"/>
    <w:rsid w:val="003800A2"/>
    <w:rsid w:val="00433CFE"/>
    <w:rsid w:val="004B6788"/>
    <w:rsid w:val="004C1B06"/>
    <w:rsid w:val="005931D7"/>
    <w:rsid w:val="005A26EF"/>
    <w:rsid w:val="005C6529"/>
    <w:rsid w:val="005D7658"/>
    <w:rsid w:val="00721761"/>
    <w:rsid w:val="00864EB6"/>
    <w:rsid w:val="008B5E96"/>
    <w:rsid w:val="00904246"/>
    <w:rsid w:val="00916CA4"/>
    <w:rsid w:val="00BD19C7"/>
    <w:rsid w:val="00C867FF"/>
    <w:rsid w:val="00CD3422"/>
    <w:rsid w:val="00CD7EA7"/>
    <w:rsid w:val="00CE6B57"/>
    <w:rsid w:val="00D77AA8"/>
    <w:rsid w:val="00DA3026"/>
    <w:rsid w:val="00DE74F3"/>
    <w:rsid w:val="00DF09F6"/>
    <w:rsid w:val="00DF7E97"/>
    <w:rsid w:val="00E56E50"/>
    <w:rsid w:val="00F6211E"/>
    <w:rsid w:val="00F942D0"/>
    <w:rsid w:val="00FE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9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A30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5569</TotalTime>
  <Pages>1</Pages>
  <Words>182</Words>
  <Characters>1040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Microsoft Office</cp:lastModifiedBy>
  <cp:revision>15</cp:revision>
  <cp:lastPrinted>2023-05-02T05:19:00Z</cp:lastPrinted>
  <dcterms:created xsi:type="dcterms:W3CDTF">2023-04-27T08:00:00Z</dcterms:created>
  <dcterms:modified xsi:type="dcterms:W3CDTF">2026-05-20T06:25:00Z</dcterms:modified>
</cp:coreProperties>
</file>