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D2C" w:rsidRDefault="000A4D2C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026">
        <w:rPr>
          <w:rFonts w:ascii="Times New Roman" w:hAnsi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0A4D2C" w:rsidRDefault="000A4D2C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026">
        <w:rPr>
          <w:rFonts w:ascii="Times New Roman" w:hAnsi="Times New Roman"/>
          <w:sz w:val="28"/>
          <w:szCs w:val="28"/>
        </w:rPr>
        <w:t xml:space="preserve">депутатами </w:t>
      </w:r>
      <w:r w:rsidRPr="00097682">
        <w:rPr>
          <w:rFonts w:ascii="Times New Roman" w:hAnsi="Times New Roman"/>
          <w:b/>
          <w:sz w:val="28"/>
          <w:szCs w:val="28"/>
          <w:u w:val="single"/>
        </w:rPr>
        <w:t>Совета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Щербиновского сельского поселения Щербиновского района </w:t>
      </w:r>
      <w:r>
        <w:rPr>
          <w:rFonts w:ascii="Times New Roman" w:hAnsi="Times New Roman"/>
          <w:sz w:val="28"/>
          <w:szCs w:val="28"/>
        </w:rPr>
        <w:t>обязанности представить</w:t>
      </w:r>
    </w:p>
    <w:p w:rsidR="000A4D2C" w:rsidRDefault="000A4D2C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A3026"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3026">
        <w:rPr>
          <w:rFonts w:ascii="Times New Roman" w:hAnsi="Times New Roman"/>
          <w:sz w:val="28"/>
          <w:szCs w:val="28"/>
        </w:rPr>
        <w:t>характера</w:t>
      </w:r>
    </w:p>
    <w:p w:rsidR="000A4D2C" w:rsidRPr="001935A8" w:rsidRDefault="000A4D2C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1935A8">
        <w:rPr>
          <w:rFonts w:ascii="Times New Roman" w:hAnsi="Times New Roman"/>
          <w:sz w:val="20"/>
          <w:szCs w:val="20"/>
        </w:rPr>
        <w:t>(</w:t>
      </w:r>
      <w:r w:rsidRPr="001935A8">
        <w:rPr>
          <w:rFonts w:ascii="Times New Roman" w:hAnsi="Times New Roman"/>
          <w:i/>
          <w:sz w:val="20"/>
          <w:szCs w:val="20"/>
        </w:rPr>
        <w:t>в соответствии со статьей 5</w:t>
      </w:r>
      <w:r w:rsidRPr="001935A8">
        <w:rPr>
          <w:rFonts w:ascii="Times New Roman" w:hAnsi="Times New Roman"/>
          <w:i/>
          <w:sz w:val="20"/>
          <w:szCs w:val="20"/>
          <w:vertAlign w:val="superscript"/>
        </w:rPr>
        <w:t>1</w:t>
      </w:r>
      <w:r w:rsidRPr="001935A8">
        <w:rPr>
          <w:rFonts w:ascii="Times New Roman" w:hAnsi="Times New Roman"/>
          <w:i/>
          <w:sz w:val="20"/>
          <w:szCs w:val="20"/>
        </w:rPr>
        <w:t xml:space="preserve"> Закона Краснодарского края от 25 июля </w:t>
      </w:r>
      <w:smartTag w:uri="urn:schemas-microsoft-com:office:smarttags" w:element="metricconverter">
        <w:smartTagPr>
          <w:attr w:name="ProductID" w:val="2017 г"/>
        </w:smartTagPr>
        <w:r w:rsidRPr="001935A8">
          <w:rPr>
            <w:rFonts w:ascii="Times New Roman" w:hAnsi="Times New Roman"/>
            <w:i/>
            <w:sz w:val="20"/>
            <w:szCs w:val="20"/>
          </w:rPr>
          <w:t>2017 г</w:t>
        </w:r>
      </w:smartTag>
      <w:r w:rsidRPr="001935A8">
        <w:rPr>
          <w:rFonts w:ascii="Times New Roman" w:hAnsi="Times New Roman"/>
          <w:i/>
          <w:sz w:val="20"/>
          <w:szCs w:val="20"/>
        </w:rPr>
        <w:t xml:space="preserve">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0A4D2C" w:rsidRPr="001935A8" w:rsidRDefault="000A4D2C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1935A8">
        <w:rPr>
          <w:rFonts w:ascii="Times New Roman" w:hAnsi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0A4D2C" w:rsidRPr="001935A8" w:rsidRDefault="000A4D2C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1935A8">
        <w:rPr>
          <w:rFonts w:ascii="Times New Roman" w:hAnsi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0A4D2C" w:rsidRDefault="000A4D2C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935A8">
        <w:rPr>
          <w:rFonts w:ascii="Times New Roman" w:hAnsi="Times New Roman"/>
          <w:i/>
          <w:sz w:val="20"/>
          <w:szCs w:val="20"/>
        </w:rPr>
        <w:t>несовершеннолетних детей»</w:t>
      </w:r>
      <w:r w:rsidRPr="001935A8">
        <w:rPr>
          <w:rFonts w:ascii="Times New Roman" w:hAnsi="Times New Roman"/>
          <w:sz w:val="20"/>
          <w:szCs w:val="20"/>
        </w:rPr>
        <w:t>)</w:t>
      </w:r>
    </w:p>
    <w:p w:rsidR="000A4D2C" w:rsidRDefault="000A4D2C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40"/>
        <w:gridCol w:w="3640"/>
        <w:gridCol w:w="3640"/>
        <w:gridCol w:w="3640"/>
      </w:tblGrid>
      <w:tr w:rsidR="000A4D2C" w:rsidRPr="006536E2" w:rsidTr="006536E2">
        <w:tc>
          <w:tcPr>
            <w:tcW w:w="14560" w:type="dxa"/>
            <w:gridSpan w:val="4"/>
          </w:tcPr>
          <w:p w:rsidR="000A4D2C" w:rsidRPr="006536E2" w:rsidRDefault="000A4D2C" w:rsidP="0065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E2">
              <w:rPr>
                <w:rFonts w:ascii="Times New Roman" w:hAnsi="Times New Roman"/>
                <w:sz w:val="24"/>
                <w:szCs w:val="24"/>
              </w:rPr>
              <w:t>Депутаты Совета Щербиновского сельского поселения Щербиновского района</w:t>
            </w:r>
          </w:p>
          <w:p w:rsidR="000A4D2C" w:rsidRPr="006536E2" w:rsidRDefault="000A4D2C" w:rsidP="0065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E2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</w:tr>
      <w:tr w:rsidR="000A4D2C" w:rsidRPr="006536E2" w:rsidTr="006536E2">
        <w:tc>
          <w:tcPr>
            <w:tcW w:w="14560" w:type="dxa"/>
            <w:gridSpan w:val="4"/>
          </w:tcPr>
          <w:p w:rsidR="000A4D2C" w:rsidRPr="006536E2" w:rsidRDefault="000A4D2C" w:rsidP="0065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6E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A4D2C" w:rsidRPr="006536E2" w:rsidTr="006536E2">
        <w:tc>
          <w:tcPr>
            <w:tcW w:w="7280" w:type="dxa"/>
            <w:gridSpan w:val="2"/>
          </w:tcPr>
          <w:p w:rsidR="000A4D2C" w:rsidRPr="006536E2" w:rsidRDefault="000A4D2C" w:rsidP="0065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E2">
              <w:rPr>
                <w:rFonts w:ascii="Times New Roman" w:hAnsi="Times New Roman"/>
                <w:sz w:val="24"/>
                <w:szCs w:val="24"/>
              </w:rPr>
              <w:t>Депутаты Совета Щербиновского сельского поселения Щербиновского района, осуществляющие депутатскую деятельность на постоянной основе</w:t>
            </w:r>
          </w:p>
          <w:p w:rsidR="000A4D2C" w:rsidRPr="006536E2" w:rsidRDefault="000A4D2C" w:rsidP="0065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E2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0A4D2C" w:rsidRPr="006536E2" w:rsidRDefault="000A4D2C" w:rsidP="0065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E2">
              <w:rPr>
                <w:rFonts w:ascii="Times New Roman" w:hAnsi="Times New Roman"/>
                <w:sz w:val="24"/>
                <w:szCs w:val="24"/>
              </w:rPr>
              <w:t>Депутаты Совета Щербинов</w:t>
            </w:r>
            <w:bookmarkStart w:id="0" w:name="_GoBack"/>
            <w:bookmarkEnd w:id="0"/>
            <w:r w:rsidRPr="006536E2">
              <w:rPr>
                <w:rFonts w:ascii="Times New Roman" w:hAnsi="Times New Roman"/>
                <w:sz w:val="24"/>
                <w:szCs w:val="24"/>
              </w:rPr>
              <w:t>ского сельского поселения Щербиновского района, осуществляющие депутатскую деятельность на непостоянной основе</w:t>
            </w:r>
          </w:p>
          <w:p w:rsidR="000A4D2C" w:rsidRPr="006536E2" w:rsidRDefault="000A4D2C" w:rsidP="0065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E2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</w:tr>
      <w:tr w:rsidR="000A4D2C" w:rsidRPr="006536E2" w:rsidTr="006536E2">
        <w:tc>
          <w:tcPr>
            <w:tcW w:w="7280" w:type="dxa"/>
            <w:gridSpan w:val="2"/>
          </w:tcPr>
          <w:p w:rsidR="000A4D2C" w:rsidRPr="006536E2" w:rsidRDefault="000A4D2C" w:rsidP="0065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6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0A4D2C" w:rsidRPr="006536E2" w:rsidRDefault="000A4D2C" w:rsidP="0065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6E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0A4D2C" w:rsidRPr="006536E2" w:rsidTr="006536E2">
        <w:tc>
          <w:tcPr>
            <w:tcW w:w="3640" w:type="dxa"/>
          </w:tcPr>
          <w:p w:rsidR="000A4D2C" w:rsidRPr="006536E2" w:rsidRDefault="000A4D2C" w:rsidP="0065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E2">
              <w:rPr>
                <w:rFonts w:ascii="Times New Roman" w:hAnsi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0A4D2C" w:rsidRPr="006536E2" w:rsidRDefault="000A4D2C" w:rsidP="0065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E2">
              <w:rPr>
                <w:rFonts w:ascii="Times New Roman" w:hAnsi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0A4D2C" w:rsidRPr="006536E2" w:rsidRDefault="000A4D2C" w:rsidP="0065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536E2">
              <w:rPr>
                <w:rFonts w:ascii="Times New Roman" w:hAnsi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0A4D2C" w:rsidRPr="006536E2" w:rsidRDefault="000A4D2C" w:rsidP="0065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E2">
              <w:rPr>
                <w:rFonts w:ascii="Times New Roman" w:hAnsi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0A4D2C" w:rsidRPr="006536E2" w:rsidRDefault="000A4D2C" w:rsidP="0065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E2">
              <w:rPr>
                <w:rFonts w:ascii="Times New Roman" w:hAnsi="Times New Roman"/>
                <w:sz w:val="20"/>
                <w:szCs w:val="20"/>
              </w:rPr>
              <w:t>(</w:t>
            </w:r>
            <w:r w:rsidRPr="006536E2">
              <w:rPr>
                <w:rFonts w:ascii="Times New Roman" w:hAnsi="Times New Roman"/>
                <w:i/>
                <w:sz w:val="20"/>
                <w:szCs w:val="20"/>
              </w:rPr>
              <w:t>в соответствии с частью 4 статьи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6536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0A4D2C" w:rsidRPr="006536E2" w:rsidRDefault="000A4D2C" w:rsidP="0065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36E2">
              <w:rPr>
                <w:rFonts w:ascii="Times New Roman" w:hAnsi="Times New Roman"/>
                <w:sz w:val="24"/>
                <w:szCs w:val="24"/>
              </w:rPr>
              <w:t>Представили уведомление о несовершении в течени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536E2">
              <w:rPr>
                <w:rFonts w:ascii="Times New Roman" w:hAnsi="Times New Roman"/>
                <w:sz w:val="24"/>
                <w:szCs w:val="24"/>
              </w:rPr>
              <w:t xml:space="preserve"> отчетного периода сделок, предусмотренных частью 1 статьи 3 Федерального закона от 03.12.2012 № 230-ФЗ «О контроле за соответствием расходов, лиц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0A4D2C" w:rsidRPr="006536E2" w:rsidTr="006536E2">
        <w:tc>
          <w:tcPr>
            <w:tcW w:w="3640" w:type="dxa"/>
          </w:tcPr>
          <w:p w:rsidR="000A4D2C" w:rsidRPr="006536E2" w:rsidRDefault="000A4D2C" w:rsidP="0065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6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0A4D2C" w:rsidRPr="006536E2" w:rsidRDefault="000A4D2C" w:rsidP="0065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6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0A4D2C" w:rsidRPr="006536E2" w:rsidRDefault="000A4D2C" w:rsidP="0065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6E2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0A4D2C" w:rsidRPr="006536E2" w:rsidRDefault="000A4D2C" w:rsidP="00653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36E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0A4D2C" w:rsidRPr="00DA3026" w:rsidRDefault="000A4D2C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sectPr w:rsidR="000A4D2C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0A2"/>
    <w:rsid w:val="00097682"/>
    <w:rsid w:val="000A4D2C"/>
    <w:rsid w:val="001935A8"/>
    <w:rsid w:val="002A4468"/>
    <w:rsid w:val="003800A2"/>
    <w:rsid w:val="00433CFE"/>
    <w:rsid w:val="004C1B06"/>
    <w:rsid w:val="005A26EF"/>
    <w:rsid w:val="005C6529"/>
    <w:rsid w:val="006536E2"/>
    <w:rsid w:val="00835D18"/>
    <w:rsid w:val="00864EB6"/>
    <w:rsid w:val="0099486C"/>
    <w:rsid w:val="009B33FF"/>
    <w:rsid w:val="00BD19C7"/>
    <w:rsid w:val="00C867FF"/>
    <w:rsid w:val="00CD3422"/>
    <w:rsid w:val="00CD7EA7"/>
    <w:rsid w:val="00D77AA8"/>
    <w:rsid w:val="00DA3026"/>
    <w:rsid w:val="00DE74F3"/>
    <w:rsid w:val="00DF09F6"/>
    <w:rsid w:val="00DF7E97"/>
    <w:rsid w:val="00FE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3F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A302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5566</TotalTime>
  <Pages>1</Pages>
  <Words>400</Words>
  <Characters>2286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Microsoft Office</cp:lastModifiedBy>
  <cp:revision>12</cp:revision>
  <cp:lastPrinted>2023-05-02T05:19:00Z</cp:lastPrinted>
  <dcterms:created xsi:type="dcterms:W3CDTF">2023-04-27T08:00:00Z</dcterms:created>
  <dcterms:modified xsi:type="dcterms:W3CDTF">2024-05-15T12:59:00Z</dcterms:modified>
</cp:coreProperties>
</file>